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7F33AE">
        <w:rPr>
          <w:rFonts w:ascii="Arial" w:hAnsi="Arial" w:cs="Arial"/>
          <w:b/>
          <w:u w:val="single"/>
        </w:rPr>
        <w:t xml:space="preserve">22 </w:t>
      </w:r>
      <w:r w:rsidR="00097D7B">
        <w:rPr>
          <w:rFonts w:ascii="Arial" w:hAnsi="Arial" w:cs="Arial"/>
          <w:b/>
          <w:u w:val="single"/>
        </w:rPr>
        <w:t>JUNE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DD12BA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CLEANING, HYGEINE AND PEST </w:t>
      </w:r>
      <w:r w:rsidR="007F33AE">
        <w:rPr>
          <w:rFonts w:ascii="Arial" w:hAnsi="Arial" w:cs="Arial"/>
          <w:b/>
          <w:u w:val="single"/>
        </w:rPr>
        <w:t>CONTROL BID</w:t>
      </w:r>
      <w:r>
        <w:rPr>
          <w:rFonts w:ascii="Arial" w:hAnsi="Arial" w:cs="Arial"/>
          <w:b/>
          <w:u w:val="single"/>
        </w:rPr>
        <w:t xml:space="preserve"> NO GPAA 10</w:t>
      </w:r>
      <w:r w:rsidR="004C50B4">
        <w:rPr>
          <w:rFonts w:ascii="Arial" w:hAnsi="Arial" w:cs="Arial"/>
          <w:b/>
          <w:u w:val="single"/>
        </w:rPr>
        <w:t>-</w:t>
      </w:r>
      <w:r w:rsidR="00B35A1B">
        <w:rPr>
          <w:rFonts w:ascii="Arial" w:hAnsi="Arial" w:cs="Arial"/>
          <w:b/>
          <w:u w:val="single"/>
        </w:rPr>
        <w:t>2020</w:t>
      </w:r>
      <w:r w:rsidR="00B73E3E">
        <w:rPr>
          <w:rFonts w:ascii="Arial" w:hAnsi="Arial" w:cs="Arial"/>
          <w:b/>
          <w:u w:val="single"/>
        </w:rPr>
        <w:t xml:space="preserve"> 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F71231" w:rsidRDefault="00F71231" w:rsidP="00F072D0">
      <w:pPr>
        <w:pStyle w:val="ListParagraph"/>
        <w:ind w:left="360"/>
        <w:rPr>
          <w:rFonts w:ascii="Arial" w:hAnsi="Arial" w:cs="Arial"/>
        </w:rPr>
      </w:pPr>
    </w:p>
    <w:p w:rsidR="00097D7B" w:rsidRDefault="00E61243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Ngqutura Transport </w:t>
      </w:r>
      <w:r w:rsidR="005C13A0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E61243" w:rsidRDefault="00E61243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Xhobani </w:t>
      </w:r>
      <w:r w:rsidR="005C13A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and </w:t>
      </w:r>
      <w:r w:rsidR="005C13A0">
        <w:rPr>
          <w:rFonts w:ascii="Arial" w:hAnsi="Arial" w:cs="Arial"/>
        </w:rPr>
        <w:t>S</w:t>
      </w:r>
      <w:r>
        <w:rPr>
          <w:rFonts w:ascii="Arial" w:hAnsi="Arial" w:cs="Arial"/>
        </w:rPr>
        <w:t>ecurity</w:t>
      </w:r>
    </w:p>
    <w:p w:rsidR="00E61243" w:rsidRDefault="00E61243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Mimuso Group</w:t>
      </w:r>
    </w:p>
    <w:p w:rsidR="00E61243" w:rsidRDefault="00E61243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Masana </w:t>
      </w:r>
      <w:r w:rsidR="005C13A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ygiene </w:t>
      </w:r>
      <w:r w:rsidR="005C13A0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Kamatshika </w:t>
      </w:r>
      <w:r w:rsidR="005C13A0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Genesis Biz Group services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Ltd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Musenga</w:t>
      </w:r>
      <w:r w:rsidR="00FF0529">
        <w:rPr>
          <w:rFonts w:ascii="Arial" w:hAnsi="Arial" w:cs="Arial"/>
        </w:rPr>
        <w:t xml:space="preserve"> Investments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Khera </w:t>
      </w:r>
      <w:r w:rsidR="005C13A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and </w:t>
      </w:r>
      <w:r w:rsidR="005C13A0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Denzhelashu Trading &amp; Projects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Ltd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Morena Corporate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ervices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Ltd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Keabetswe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ecurity &amp;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>leaning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Utshalomali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&amp; </w:t>
      </w:r>
      <w:r w:rsidR="000A469A">
        <w:rPr>
          <w:rFonts w:ascii="Arial" w:hAnsi="Arial" w:cs="Arial"/>
        </w:rPr>
        <w:t>H</w:t>
      </w:r>
      <w:r>
        <w:rPr>
          <w:rFonts w:ascii="Arial" w:hAnsi="Arial" w:cs="Arial"/>
        </w:rPr>
        <w:t>ygiene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Tiney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 2cc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Grace of </w:t>
      </w:r>
      <w:r w:rsidR="000A469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isdom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rading and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>rojects cc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me </w:t>
      </w:r>
      <w:r w:rsidR="000A469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our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rading &amp;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Evolve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>leaning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Fidelity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Servest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Staza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Nesoscope </w:t>
      </w:r>
      <w:r w:rsidR="000A469A">
        <w:rPr>
          <w:rFonts w:ascii="Arial" w:hAnsi="Arial" w:cs="Arial"/>
        </w:rPr>
        <w:t>H</w:t>
      </w:r>
      <w:r>
        <w:rPr>
          <w:rFonts w:ascii="Arial" w:hAnsi="Arial" w:cs="Arial"/>
        </w:rPr>
        <w:t>oldings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IBower and </w:t>
      </w:r>
      <w:r w:rsidR="000A46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ssociates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</w:t>
      </w:r>
      <w:r w:rsidR="000A469A">
        <w:rPr>
          <w:rFonts w:ascii="Arial" w:hAnsi="Arial" w:cs="Arial"/>
        </w:rPr>
        <w:t>td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Matlele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rojects &amp;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>rading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Quatro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Prospect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WomanEra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>ransportation cc</w:t>
      </w:r>
    </w:p>
    <w:p w:rsidR="002F7471" w:rsidRDefault="002F747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Xamhunti </w:t>
      </w:r>
      <w:r w:rsidR="000A469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eneral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rading </w:t>
      </w:r>
      <w:r w:rsidR="000A469A">
        <w:rPr>
          <w:rFonts w:ascii="Arial" w:hAnsi="Arial" w:cs="Arial"/>
        </w:rPr>
        <w:t>E</w:t>
      </w:r>
      <w:r>
        <w:rPr>
          <w:rFonts w:ascii="Arial" w:hAnsi="Arial" w:cs="Arial"/>
        </w:rPr>
        <w:t>nterprise</w:t>
      </w:r>
    </w:p>
    <w:p w:rsidR="002F7471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Bakgako Pty Ltd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Cushylush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ervices </w:t>
      </w:r>
      <w:r w:rsidR="000A469A">
        <w:rPr>
          <w:rFonts w:ascii="Arial" w:hAnsi="Arial" w:cs="Arial"/>
        </w:rPr>
        <w:t>(P</w:t>
      </w:r>
      <w:r>
        <w:rPr>
          <w:rFonts w:ascii="Arial" w:hAnsi="Arial" w:cs="Arial"/>
        </w:rPr>
        <w:t>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A469A">
        <w:rPr>
          <w:rFonts w:ascii="Arial" w:hAnsi="Arial" w:cs="Arial"/>
        </w:rPr>
        <w:t>L</w:t>
      </w:r>
      <w:r>
        <w:rPr>
          <w:rFonts w:ascii="Arial" w:hAnsi="Arial" w:cs="Arial"/>
        </w:rPr>
        <w:t>td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Northsync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>onsulting cc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MJO Junior &amp;Olwethu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onsulting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Ltd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Renaissance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Dephethogo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>rading cc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Montano </w:t>
      </w:r>
      <w:r w:rsidR="000A46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ontracting and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>rading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Mokgatle </w:t>
      </w:r>
      <w:r w:rsidR="000A469A">
        <w:rPr>
          <w:rFonts w:ascii="Arial" w:hAnsi="Arial" w:cs="Arial"/>
        </w:rPr>
        <w:t>H</w:t>
      </w:r>
      <w:r>
        <w:rPr>
          <w:rFonts w:ascii="Arial" w:hAnsi="Arial" w:cs="Arial"/>
        </w:rPr>
        <w:t>oldings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Tshipembe </w:t>
      </w:r>
      <w:r w:rsidR="000A46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zansi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Reka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>rading 1075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Mamulo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rading and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Yellow </w:t>
      </w:r>
      <w:r w:rsidR="000A469A">
        <w:rPr>
          <w:rFonts w:ascii="Arial" w:hAnsi="Arial" w:cs="Arial"/>
        </w:rPr>
        <w:t>W</w:t>
      </w:r>
      <w:r>
        <w:rPr>
          <w:rFonts w:ascii="Arial" w:hAnsi="Arial" w:cs="Arial"/>
        </w:rPr>
        <w:t>isp 130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Setsumi </w:t>
      </w:r>
      <w:r w:rsidR="000A46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gency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rading </w:t>
      </w:r>
      <w:r w:rsidR="000A469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nterprise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Ltd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Intu-serve Pty Ltd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Ilubalethu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Bhungane Pty Ltd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Walking Tall </w:t>
      </w:r>
      <w:r w:rsidR="000A46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rading and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Emkei </w:t>
      </w:r>
      <w:r w:rsidR="000A469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oldings </w:t>
      </w:r>
      <w:r w:rsidR="000A469A">
        <w:rPr>
          <w:rFonts w:ascii="Arial" w:hAnsi="Arial" w:cs="Arial"/>
        </w:rPr>
        <w:t>(</w:t>
      </w:r>
      <w:r>
        <w:rPr>
          <w:rFonts w:ascii="Arial" w:hAnsi="Arial" w:cs="Arial"/>
        </w:rPr>
        <w:t>Pty</w:t>
      </w:r>
      <w:r w:rsidR="000A46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Ltd</w:t>
      </w:r>
    </w:p>
    <w:p w:rsidR="000D47B7" w:rsidRP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D47B7">
        <w:rPr>
          <w:rFonts w:ascii="Arial" w:hAnsi="Arial" w:cs="Arial"/>
        </w:rPr>
        <w:t xml:space="preserve">Office </w:t>
      </w:r>
      <w:r w:rsidR="000A469A">
        <w:rPr>
          <w:rFonts w:ascii="Arial" w:hAnsi="Arial" w:cs="Arial"/>
        </w:rPr>
        <w:t>W</w:t>
      </w:r>
      <w:r w:rsidRPr="000D47B7">
        <w:rPr>
          <w:rFonts w:ascii="Arial" w:hAnsi="Arial" w:cs="Arial"/>
        </w:rPr>
        <w:t>ide</w:t>
      </w:r>
    </w:p>
    <w:p w:rsidR="000D47B7" w:rsidRDefault="000D47B7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D47B7">
        <w:rPr>
          <w:rFonts w:ascii="Arial" w:hAnsi="Arial" w:cs="Arial"/>
        </w:rPr>
        <w:t xml:space="preserve">Tau </w:t>
      </w:r>
      <w:r w:rsidR="000A469A">
        <w:rPr>
          <w:rFonts w:ascii="Arial" w:hAnsi="Arial" w:cs="Arial"/>
        </w:rPr>
        <w:t>L</w:t>
      </w:r>
      <w:r w:rsidRPr="000D47B7">
        <w:rPr>
          <w:rFonts w:ascii="Arial" w:hAnsi="Arial" w:cs="Arial"/>
        </w:rPr>
        <w:t xml:space="preserve">i </w:t>
      </w:r>
      <w:r w:rsidR="000A469A">
        <w:rPr>
          <w:rFonts w:ascii="Arial" w:hAnsi="Arial" w:cs="Arial"/>
        </w:rPr>
        <w:t>M</w:t>
      </w:r>
      <w:r w:rsidRPr="000D47B7">
        <w:rPr>
          <w:rFonts w:ascii="Arial" w:hAnsi="Arial" w:cs="Arial"/>
        </w:rPr>
        <w:t>esana</w:t>
      </w:r>
    </w:p>
    <w:p w:rsidR="00A21FF1" w:rsidRDefault="00A21FF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Mmaketse </w:t>
      </w:r>
      <w:r w:rsidR="000A469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roject </w:t>
      </w:r>
      <w:r w:rsidR="000A46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anagement </w:t>
      </w:r>
      <w:r w:rsidR="000A469A">
        <w:rPr>
          <w:rFonts w:ascii="Arial" w:hAnsi="Arial" w:cs="Arial"/>
        </w:rPr>
        <w:t>S</w:t>
      </w:r>
      <w:r>
        <w:rPr>
          <w:rFonts w:ascii="Arial" w:hAnsi="Arial" w:cs="Arial"/>
        </w:rPr>
        <w:t>ervices</w:t>
      </w:r>
    </w:p>
    <w:p w:rsidR="00A21FF1" w:rsidRDefault="00A21FF1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Mbola”s </w:t>
      </w:r>
      <w:r w:rsidR="000A469A">
        <w:rPr>
          <w:rFonts w:ascii="Arial" w:hAnsi="Arial" w:cs="Arial"/>
        </w:rPr>
        <w:t>I</w:t>
      </w:r>
      <w:r>
        <w:rPr>
          <w:rFonts w:ascii="Arial" w:hAnsi="Arial" w:cs="Arial"/>
        </w:rPr>
        <w:t>nnovations</w:t>
      </w:r>
    </w:p>
    <w:p w:rsidR="00FF0529" w:rsidRDefault="00FF0529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DSM Cleaning Services</w:t>
      </w:r>
    </w:p>
    <w:p w:rsidR="00FF0529" w:rsidRPr="000D47B7" w:rsidRDefault="00FF0529" w:rsidP="00E612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Ramone Projects Pty Ltd</w:t>
      </w:r>
    </w:p>
    <w:p w:rsidR="00E61243" w:rsidRDefault="00E61243" w:rsidP="00F072D0">
      <w:pPr>
        <w:pStyle w:val="ListParagraph"/>
        <w:ind w:left="360"/>
        <w:rPr>
          <w:rFonts w:ascii="Arial" w:hAnsi="Arial" w:cs="Arial"/>
        </w:rPr>
      </w:pPr>
    </w:p>
    <w:sectPr w:rsidR="00E61243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FE" w:rsidRDefault="005335FE" w:rsidP="000F22CF">
      <w:r>
        <w:separator/>
      </w:r>
    </w:p>
  </w:endnote>
  <w:endnote w:type="continuationSeparator" w:id="0">
    <w:p w:rsidR="005335FE" w:rsidRDefault="005335FE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FE" w:rsidRDefault="005335FE" w:rsidP="000F22CF">
      <w:r w:rsidRPr="000F22CF">
        <w:rPr>
          <w:color w:val="000000"/>
        </w:rPr>
        <w:separator/>
      </w:r>
    </w:p>
  </w:footnote>
  <w:footnote w:type="continuationSeparator" w:id="0">
    <w:p w:rsidR="005335FE" w:rsidRDefault="005335FE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4C3"/>
    <w:multiLevelType w:val="hybridMultilevel"/>
    <w:tmpl w:val="7558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A22E6"/>
    <w:multiLevelType w:val="hybridMultilevel"/>
    <w:tmpl w:val="F8684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97D7B"/>
    <w:rsid w:val="000A469A"/>
    <w:rsid w:val="000C096C"/>
    <w:rsid w:val="000C0DB6"/>
    <w:rsid w:val="000C1380"/>
    <w:rsid w:val="000D1C77"/>
    <w:rsid w:val="000D47B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471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18F7"/>
    <w:rsid w:val="003B2654"/>
    <w:rsid w:val="003B493E"/>
    <w:rsid w:val="003B5184"/>
    <w:rsid w:val="003C35D2"/>
    <w:rsid w:val="003C4ACD"/>
    <w:rsid w:val="003E261A"/>
    <w:rsid w:val="003F56D1"/>
    <w:rsid w:val="004215C5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335FE"/>
    <w:rsid w:val="00547035"/>
    <w:rsid w:val="00556FFE"/>
    <w:rsid w:val="00564ADF"/>
    <w:rsid w:val="00571F63"/>
    <w:rsid w:val="005A5ABB"/>
    <w:rsid w:val="005B12E8"/>
    <w:rsid w:val="005C13A0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3AE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A7E89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B2F93"/>
    <w:rsid w:val="009B3DA7"/>
    <w:rsid w:val="009D0C55"/>
    <w:rsid w:val="009D4648"/>
    <w:rsid w:val="009E0B21"/>
    <w:rsid w:val="009E7671"/>
    <w:rsid w:val="00A00AF0"/>
    <w:rsid w:val="00A0160C"/>
    <w:rsid w:val="00A02C82"/>
    <w:rsid w:val="00A11FB2"/>
    <w:rsid w:val="00A21FF1"/>
    <w:rsid w:val="00A23ADB"/>
    <w:rsid w:val="00A240CB"/>
    <w:rsid w:val="00A310A8"/>
    <w:rsid w:val="00A32116"/>
    <w:rsid w:val="00A32DD6"/>
    <w:rsid w:val="00A46177"/>
    <w:rsid w:val="00A46FEC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C6BE1"/>
    <w:rsid w:val="00BC6CFE"/>
    <w:rsid w:val="00BD1A52"/>
    <w:rsid w:val="00BE33B7"/>
    <w:rsid w:val="00BF761D"/>
    <w:rsid w:val="00C375E5"/>
    <w:rsid w:val="00C37BF0"/>
    <w:rsid w:val="00C43B69"/>
    <w:rsid w:val="00C52506"/>
    <w:rsid w:val="00C61D2C"/>
    <w:rsid w:val="00C83D43"/>
    <w:rsid w:val="00CA21D4"/>
    <w:rsid w:val="00CB2301"/>
    <w:rsid w:val="00CB4A4D"/>
    <w:rsid w:val="00CC3AE7"/>
    <w:rsid w:val="00CE75F2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D12BA"/>
    <w:rsid w:val="00DE3A24"/>
    <w:rsid w:val="00DE6FB3"/>
    <w:rsid w:val="00E07806"/>
    <w:rsid w:val="00E4616C"/>
    <w:rsid w:val="00E4706B"/>
    <w:rsid w:val="00E50060"/>
    <w:rsid w:val="00E5233B"/>
    <w:rsid w:val="00E61243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2020-07-09T13:24:00Z</cp:lastPrinted>
  <dcterms:created xsi:type="dcterms:W3CDTF">2020-07-09T13:24:00Z</dcterms:created>
  <dcterms:modified xsi:type="dcterms:W3CDTF">2020-07-09T13:24:00Z</dcterms:modified>
</cp:coreProperties>
</file>